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HostTable"/>
        <w:tblW w:w="0" w:type="auto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3823"/>
        <w:gridCol w:w="756"/>
        <w:gridCol w:w="5227"/>
        <w:gridCol w:w="4579"/>
      </w:tblGrid>
      <w:tr w:rsidR="00F24FD5" w14:paraId="535F4C7A" w14:textId="77777777" w:rsidTr="009C2FF5">
        <w:trPr>
          <w:cantSplit/>
          <w:trHeight w:hRule="exact" w:val="10368"/>
          <w:tblHeader/>
          <w:jc w:val="left"/>
        </w:trPr>
        <w:tc>
          <w:tcPr>
            <w:tcW w:w="382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14:paraId="54BE52C9" w14:textId="77777777" w:rsidR="00F24FD5" w:rsidRPr="00F24FD5" w:rsidRDefault="00F24FD5" w:rsidP="00F24FD5">
            <w:pPr>
              <w:widowControl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660033"/>
                <w:kern w:val="28"/>
                <w:sz w:val="24"/>
                <w:szCs w:val="24"/>
                <w:lang w:eastAsia="en-US"/>
                <w14:ligatures w14:val="none"/>
                <w14:cntxtAlts/>
              </w:rPr>
            </w:pPr>
            <w:bookmarkStart w:id="0" w:name="_GoBack"/>
            <w:bookmarkEnd w:id="0"/>
            <w:r w:rsidRPr="00F24FD5">
              <w:rPr>
                <w:rFonts w:ascii="Arial Black" w:eastAsia="Times New Roman" w:hAnsi="Arial Black" w:cs="Times New Roman"/>
                <w:color w:val="660033"/>
                <w:kern w:val="28"/>
                <w:sz w:val="24"/>
                <w:szCs w:val="24"/>
                <w:lang w:eastAsia="en-US"/>
                <w14:ligatures w14:val="none"/>
                <w14:cntxtAlts/>
              </w:rPr>
              <w:t xml:space="preserve">Policy/Procedure </w:t>
            </w:r>
          </w:p>
          <w:p w14:paraId="247AD944" w14:textId="77777777" w:rsidR="00F24FD5" w:rsidRPr="00F24FD5" w:rsidRDefault="00F24FD5" w:rsidP="00F24FD5">
            <w:pPr>
              <w:widowControl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660033"/>
                <w:kern w:val="28"/>
                <w:sz w:val="24"/>
                <w:szCs w:val="24"/>
                <w:lang w:eastAsia="en-US"/>
                <w14:ligatures w14:val="none"/>
                <w14:cntxtAlts/>
              </w:rPr>
            </w:pPr>
            <w:r w:rsidRPr="00F24FD5">
              <w:rPr>
                <w:rFonts w:ascii="Arial Black" w:eastAsia="Times New Roman" w:hAnsi="Arial Black" w:cs="Times New Roman"/>
                <w:color w:val="660033"/>
                <w:kern w:val="28"/>
                <w:sz w:val="24"/>
                <w:szCs w:val="24"/>
                <w:lang w:eastAsia="en-US"/>
                <w14:ligatures w14:val="none"/>
                <w14:cntxtAlts/>
              </w:rPr>
              <w:t xml:space="preserve">Relating to Student </w:t>
            </w:r>
          </w:p>
          <w:p w14:paraId="17EDBCEE" w14:textId="77777777" w:rsidR="00F24FD5" w:rsidRPr="00F24FD5" w:rsidRDefault="00F24FD5" w:rsidP="00F24FD5">
            <w:pPr>
              <w:widowControl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660033"/>
                <w:kern w:val="28"/>
                <w:sz w:val="24"/>
                <w:szCs w:val="24"/>
                <w:lang w:eastAsia="en-US"/>
                <w14:ligatures w14:val="none"/>
                <w14:cntxtAlts/>
              </w:rPr>
            </w:pPr>
            <w:r w:rsidRPr="00F24FD5">
              <w:rPr>
                <w:rFonts w:ascii="Arial Black" w:eastAsia="Times New Roman" w:hAnsi="Arial Black" w:cs="Times New Roman"/>
                <w:color w:val="660033"/>
                <w:kern w:val="28"/>
                <w:sz w:val="24"/>
                <w:szCs w:val="24"/>
                <w:lang w:eastAsia="en-US"/>
                <w14:ligatures w14:val="none"/>
                <w14:cntxtAlts/>
              </w:rPr>
              <w:t>Behavior</w:t>
            </w:r>
          </w:p>
          <w:p w14:paraId="4C34C177" w14:textId="77777777" w:rsidR="00B87E40" w:rsidRDefault="00B87E40" w:rsidP="00B87E40">
            <w:pPr>
              <w:pStyle w:val="BlockText"/>
              <w:ind w:left="0"/>
              <w:rPr>
                <w:sz w:val="16"/>
                <w:szCs w:val="16"/>
              </w:rPr>
            </w:pPr>
          </w:p>
          <w:p w14:paraId="61F82646" w14:textId="7B717F7C" w:rsidR="00F24FD5" w:rsidRPr="00F24FD5" w:rsidRDefault="00F24FD5" w:rsidP="00F24FD5">
            <w:pPr>
              <w:pStyle w:val="BlockText"/>
              <w:rPr>
                <w:sz w:val="16"/>
                <w:szCs w:val="16"/>
              </w:rPr>
            </w:pPr>
            <w:r w:rsidRPr="00B87E40">
              <w:rPr>
                <w:sz w:val="16"/>
                <w:szCs w:val="16"/>
              </w:rPr>
              <w:t xml:space="preserve">The ASPIRE Program utilizes positive behavioral interventions and </w:t>
            </w:r>
            <w:r w:rsidRPr="00B87E40">
              <w:rPr>
                <w:sz w:val="16"/>
                <w:szCs w:val="16"/>
              </w:rPr>
              <w:br/>
              <w:t>supports with expectations and social emotional instruction aligned with the HDES expectations: Cooperation, Assertive, Responsibility, Empathy and S</w:t>
            </w:r>
            <w:r w:rsidR="00B87E40" w:rsidRPr="00B87E40">
              <w:rPr>
                <w:sz w:val="16"/>
                <w:szCs w:val="16"/>
              </w:rPr>
              <w:t>elf-Control</w:t>
            </w:r>
            <w:r w:rsidRPr="00B87E40">
              <w:rPr>
                <w:sz w:val="16"/>
                <w:szCs w:val="16"/>
              </w:rPr>
              <w:t>.</w:t>
            </w:r>
          </w:p>
          <w:p w14:paraId="07E144E4" w14:textId="77777777" w:rsidR="00F24FD5" w:rsidRPr="00F24FD5" w:rsidRDefault="00F24FD5" w:rsidP="00F24FD5">
            <w:pPr>
              <w:pStyle w:val="BlockText"/>
              <w:rPr>
                <w:sz w:val="16"/>
                <w:szCs w:val="16"/>
              </w:rPr>
            </w:pPr>
            <w:r w:rsidRPr="00F24FD5">
              <w:rPr>
                <w:sz w:val="16"/>
                <w:szCs w:val="16"/>
              </w:rPr>
              <w:t xml:space="preserve">Behavioral needs are supported within our setting while teaching social skills and emotional regulation. </w:t>
            </w:r>
          </w:p>
          <w:p w14:paraId="681CA329" w14:textId="334DCD9B" w:rsidR="00F24FD5" w:rsidRPr="00F24FD5" w:rsidRDefault="00F24FD5" w:rsidP="00F24FD5">
            <w:pPr>
              <w:pStyle w:val="BlockText"/>
              <w:rPr>
                <w:sz w:val="16"/>
                <w:szCs w:val="16"/>
              </w:rPr>
            </w:pPr>
            <w:r w:rsidRPr="00F24FD5">
              <w:rPr>
                <w:sz w:val="16"/>
                <w:szCs w:val="16"/>
              </w:rPr>
              <w:t>The program is staffed by a certified special educator and specially trained</w:t>
            </w:r>
            <w:r w:rsidRPr="00B87E40">
              <w:rPr>
                <w:sz w:val="16"/>
                <w:szCs w:val="16"/>
              </w:rPr>
              <w:t xml:space="preserve"> </w:t>
            </w:r>
            <w:r w:rsidRPr="00F24FD5">
              <w:rPr>
                <w:sz w:val="16"/>
                <w:szCs w:val="16"/>
              </w:rPr>
              <w:t xml:space="preserve">paraprofessionals. All staff are certified in Safety Care techniques, which focus on de-escalation strategies to promote </w:t>
            </w:r>
            <w:proofErr w:type="spellStart"/>
            <w:r w:rsidRPr="00F24FD5">
              <w:rPr>
                <w:sz w:val="16"/>
                <w:szCs w:val="16"/>
              </w:rPr>
              <w:t>self regulation</w:t>
            </w:r>
            <w:proofErr w:type="spellEnd"/>
            <w:r w:rsidRPr="00F24FD5">
              <w:rPr>
                <w:sz w:val="16"/>
                <w:szCs w:val="16"/>
              </w:rPr>
              <w:t xml:space="preserve"> and safety for students and staff.</w:t>
            </w:r>
          </w:p>
          <w:p w14:paraId="2DAC4EE9" w14:textId="77777777" w:rsidR="00F24FD5" w:rsidRPr="00F24FD5" w:rsidRDefault="00F24FD5" w:rsidP="00F24FD5">
            <w:pPr>
              <w:pStyle w:val="BlockText"/>
              <w:rPr>
                <w:sz w:val="16"/>
                <w:szCs w:val="16"/>
              </w:rPr>
            </w:pPr>
            <w:r w:rsidRPr="00F24FD5">
              <w:rPr>
                <w:sz w:val="16"/>
                <w:szCs w:val="16"/>
              </w:rPr>
              <w:t xml:space="preserve">Direct consultation is provided </w:t>
            </w:r>
            <w:proofErr w:type="gramStart"/>
            <w:r w:rsidRPr="00F24FD5">
              <w:rPr>
                <w:sz w:val="16"/>
                <w:szCs w:val="16"/>
              </w:rPr>
              <w:t>by  School</w:t>
            </w:r>
            <w:proofErr w:type="gramEnd"/>
            <w:r w:rsidRPr="00F24FD5">
              <w:rPr>
                <w:sz w:val="16"/>
                <w:szCs w:val="16"/>
              </w:rPr>
              <w:t xml:space="preserve"> Psychologist—Holly Rodriguez. </w:t>
            </w:r>
          </w:p>
          <w:p w14:paraId="465C1384" w14:textId="77777777" w:rsidR="00F24FD5" w:rsidRPr="00F24FD5" w:rsidRDefault="00F24FD5" w:rsidP="00F24FD5">
            <w:pPr>
              <w:pStyle w:val="BlockText"/>
            </w:pPr>
            <w:r w:rsidRPr="00F24FD5">
              <w:t> </w:t>
            </w:r>
          </w:p>
          <w:p w14:paraId="43E6D42F" w14:textId="5EDCEEB9" w:rsidR="00F24FD5" w:rsidRDefault="00F24FD5" w:rsidP="00CF1B6A">
            <w:pPr>
              <w:pStyle w:val="BlockText"/>
              <w:ind w:right="0"/>
            </w:pP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0966DEF4" w14:textId="77777777" w:rsidR="00F24FD5" w:rsidRDefault="00F24FD5" w:rsidP="00F24FD5">
            <w:pPr>
              <w:pStyle w:val="BlockText"/>
              <w:jc w:val="center"/>
            </w:pPr>
          </w:p>
        </w:tc>
        <w:tc>
          <w:tcPr>
            <w:tcW w:w="5227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</w:tcPr>
          <w:p w14:paraId="1CAB0A66" w14:textId="77777777" w:rsidR="00F24FD5" w:rsidRDefault="00F24FD5" w:rsidP="00F24FD5">
            <w:pPr>
              <w:pStyle w:val="ReturnAddress"/>
              <w:jc w:val="center"/>
            </w:pPr>
          </w:p>
          <w:p w14:paraId="59D69F49" w14:textId="77777777" w:rsidR="00F24FD5" w:rsidRDefault="00F24FD5" w:rsidP="00F24FD5">
            <w:pPr>
              <w:pStyle w:val="ReturnAddress"/>
              <w:jc w:val="center"/>
            </w:pPr>
          </w:p>
          <w:p w14:paraId="19758A87" w14:textId="77777777" w:rsidR="00F24FD5" w:rsidRDefault="00F24FD5" w:rsidP="00F24FD5">
            <w:pPr>
              <w:pStyle w:val="ReturnAddress"/>
              <w:jc w:val="center"/>
            </w:pPr>
          </w:p>
          <w:p w14:paraId="13D00D68" w14:textId="77777777" w:rsidR="00F24FD5" w:rsidRDefault="00F24FD5" w:rsidP="00F24FD5">
            <w:pPr>
              <w:pStyle w:val="ReturnAddress"/>
              <w:jc w:val="center"/>
            </w:pPr>
          </w:p>
          <w:p w14:paraId="013ABA42" w14:textId="77777777" w:rsidR="00F24FD5" w:rsidRDefault="00F24FD5" w:rsidP="00F24FD5">
            <w:pPr>
              <w:pStyle w:val="ReturnAddress"/>
              <w:jc w:val="center"/>
            </w:pPr>
          </w:p>
          <w:p w14:paraId="64002643" w14:textId="77777777" w:rsidR="00F24FD5" w:rsidRDefault="00F24FD5" w:rsidP="00F24FD5">
            <w:pPr>
              <w:pStyle w:val="ReturnAddress"/>
              <w:jc w:val="center"/>
            </w:pPr>
          </w:p>
          <w:p w14:paraId="550BE1FE" w14:textId="77777777" w:rsidR="00F24FD5" w:rsidRDefault="00F24FD5" w:rsidP="00F24FD5">
            <w:pPr>
              <w:pStyle w:val="ReturnAddress"/>
              <w:jc w:val="center"/>
            </w:pPr>
          </w:p>
          <w:p w14:paraId="74472604" w14:textId="77777777" w:rsidR="00F24FD5" w:rsidRDefault="00F24FD5" w:rsidP="00F24FD5">
            <w:pPr>
              <w:pStyle w:val="ReturnAddress"/>
              <w:jc w:val="center"/>
            </w:pPr>
          </w:p>
          <w:p w14:paraId="50E41030" w14:textId="77777777" w:rsidR="00F24FD5" w:rsidRDefault="00F24FD5" w:rsidP="00F24FD5">
            <w:pPr>
              <w:pStyle w:val="ReturnAddress"/>
            </w:pPr>
          </w:p>
          <w:p w14:paraId="3D386C18" w14:textId="77777777" w:rsidR="00F24FD5" w:rsidRDefault="00F24FD5" w:rsidP="00F24FD5">
            <w:pPr>
              <w:pStyle w:val="ReturnAddress"/>
            </w:pPr>
          </w:p>
          <w:p w14:paraId="45BEB7A9" w14:textId="584DD6DB" w:rsidR="00F24FD5" w:rsidRDefault="00F24FD5" w:rsidP="00F24FD5">
            <w:pPr>
              <w:pStyle w:val="ReturnAddress"/>
              <w:jc w:val="center"/>
            </w:pPr>
            <w:r>
              <w:t>The ASPIRE program provides an opportunity for students to learn and grow as their considerable needs are being addressed in an environment that challenges them.</w:t>
            </w:r>
          </w:p>
        </w:tc>
        <w:tc>
          <w:tcPr>
            <w:tcW w:w="4579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14:paraId="743EBF00" w14:textId="1A0065EF" w:rsidR="00F24FD5" w:rsidRDefault="00F24FD5" w:rsidP="008574EB">
            <w:pPr>
              <w:widowControl w:val="0"/>
              <w:spacing w:after="120" w:line="240" w:lineRule="auto"/>
              <w:rPr>
                <w:rFonts w:ascii="Elephant" w:eastAsia="Times New Roman" w:hAnsi="Elephant" w:cs="Arial"/>
                <w:bCs/>
                <w:color w:val="000000"/>
                <w:spacing w:val="10"/>
                <w:kern w:val="28"/>
                <w:sz w:val="72"/>
                <w:szCs w:val="72"/>
                <w:lang w:eastAsia="en-US"/>
                <w14:ligatures w14:val="none"/>
                <w14:cntxtAlts/>
              </w:rPr>
            </w:pPr>
            <w:r w:rsidRPr="008574EB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4CB63B6" wp14:editId="4109837F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-502920</wp:posOffset>
                      </wp:positionV>
                      <wp:extent cx="3444124" cy="5437354"/>
                      <wp:effectExtent l="0" t="0" r="0" b="0"/>
                      <wp:wrapNone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4124" cy="5437354"/>
                                <a:chOff x="1093478" y="1096058"/>
                                <a:chExt cx="15232" cy="8746"/>
                              </a:xfrm>
                            </wpg:grpSpPr>
                            <wps:wsp>
                              <wps:cNvPr id="10" name="Rectangle 11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94994" y="1097946"/>
                                  <a:ext cx="13716" cy="68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2"/>
                                <pic:cNvPicPr preferRelativeResize="0">
                                  <a:picLocks noChangeArrowheads="1" noChangeShapeType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7029" y="1096058"/>
                                  <a:ext cx="5919" cy="17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12" name="Text Box 13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093478" y="1097836"/>
                                  <a:ext cx="13716" cy="21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88DF3AE" w14:textId="67F03F2E" w:rsidR="00F24FD5" w:rsidRPr="0038686D" w:rsidRDefault="00F24FD5" w:rsidP="008574EB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rFonts w:ascii="Elephant" w:hAnsi="Elephant"/>
                                        <w:bCs/>
                                        <w:spacing w:val="10"/>
                                        <w:sz w:val="40"/>
                                        <w:szCs w:val="40"/>
                                        <w14:ligatures w14:val="none"/>
                                      </w:rPr>
                                    </w:pPr>
                                    <w:r w:rsidRPr="0038686D">
                                      <w:rPr>
                                        <w:rFonts w:ascii="Elephant" w:hAnsi="Elephant"/>
                                        <w:bCs/>
                                        <w:spacing w:val="10"/>
                                        <w:sz w:val="40"/>
                                        <w:szCs w:val="40"/>
                                        <w14:ligatures w14:val="none"/>
                                      </w:rPr>
                                      <w:t>Hillsboro-Deering Elementary School</w:t>
                                    </w:r>
                                  </w:p>
                                  <w:p w14:paraId="68CA14F4" w14:textId="77777777" w:rsidR="00F24FD5" w:rsidRPr="0038686D" w:rsidRDefault="00F24FD5" w:rsidP="008574EB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rFonts w:ascii="Elephant" w:hAnsi="Elephant"/>
                                        <w:bCs/>
                                        <w:color w:val="660033"/>
                                        <w:spacing w:val="10"/>
                                        <w:sz w:val="40"/>
                                        <w:szCs w:val="40"/>
                                        <w14:ligatures w14:val="none"/>
                                      </w:rPr>
                                    </w:pPr>
                                    <w:r w:rsidRPr="0038686D">
                                      <w:rPr>
                                        <w:color w:val="660033"/>
                                        <w:sz w:val="40"/>
                                        <w:szCs w:val="40"/>
                                        <w14:ligatures w14:val="none"/>
                                      </w:rPr>
                                      <w:t xml:space="preserve">ASPIRE </w:t>
                                    </w:r>
                                    <w:r w:rsidRPr="0038686D">
                                      <w:rPr>
                                        <w:color w:val="660033"/>
                                        <w:sz w:val="40"/>
                                        <w:szCs w:val="40"/>
                                        <w14:ligatures w14:val="none"/>
                                      </w:rPr>
                                      <w:br/>
                                      <w:t>Program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04CB63B6" id="Group 10" o:spid="_x0000_s1026" style="position:absolute;margin-left:-27.75pt;margin-top:-39.6pt;width:271.2pt;height:428.15pt;z-index:251664384" coordorigin="10934,10960" coordsize="152,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">
                      <v:rect id="Rectangle 11" o:spid="_x0000_s1027" style="position:absolute;left:10949;top:10979;width:138;height:6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" filled="f" fillcolor="black [0]" stroked="f" strokecolor="white" strokeweight="0" insetpen="t">
                        <o:lock v:ext="edit" shapetype="t"/>
                        <v:textbox inset="2.88pt,2.88pt,2.88pt,2.88p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8" type="#_x0000_t75" style="position:absolute;left:10970;top:10960;width:59;height:1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" fillcolor="black [0]" strokecolor="black [0]" strokeweight="0" insetpen="t">
                        <v:imagedata r:id="rId14" o:title=""/>
                        <v:shadow color="#ccc"/>
                        <o:lock v:ext="edit" aspectratio="f" shapetype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" o:spid="_x0000_s1029" type="#_x0000_t202" style="position:absolute;left:10934;top:10978;width:137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" filled="f" stroked="f" strokecolor="black [0]" strokeweight="0" insetpen="t">
                        <o:lock v:ext="edit" shapetype="t"/>
                        <v:textbox inset="0,0,0,0">
                          <w:txbxContent>
                            <w:p w14:paraId="288DF3AE" w14:textId="67F03F2E" w:rsidR="00F24FD5" w:rsidRPr="0038686D" w:rsidRDefault="00F24FD5" w:rsidP="008574E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Elephant" w:hAnsi="Elephant"/>
                                  <w:bCs/>
                                  <w:spacing w:val="10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38686D">
                                <w:rPr>
                                  <w:rFonts w:ascii="Elephant" w:hAnsi="Elephant"/>
                                  <w:bCs/>
                                  <w:spacing w:val="10"/>
                                  <w:sz w:val="40"/>
                                  <w:szCs w:val="40"/>
                                  <w14:ligatures w14:val="none"/>
                                </w:rPr>
                                <w:t>Hillsboro-Deering Elementary School</w:t>
                              </w:r>
                            </w:p>
                            <w:p w14:paraId="68CA14F4" w14:textId="77777777" w:rsidR="00F24FD5" w:rsidRPr="0038686D" w:rsidRDefault="00F24FD5" w:rsidP="008574E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Elephant" w:hAnsi="Elephant"/>
                                  <w:bCs/>
                                  <w:color w:val="660033"/>
                                  <w:spacing w:val="10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38686D">
                                <w:rPr>
                                  <w:color w:val="660033"/>
                                  <w:sz w:val="40"/>
                                  <w:szCs w:val="40"/>
                                  <w14:ligatures w14:val="none"/>
                                </w:rPr>
                                <w:t xml:space="preserve">ASPIRE </w:t>
                              </w:r>
                              <w:r w:rsidRPr="0038686D">
                                <w:rPr>
                                  <w:color w:val="660033"/>
                                  <w:sz w:val="40"/>
                                  <w:szCs w:val="40"/>
                                  <w14:ligatures w14:val="none"/>
                                </w:rPr>
                                <w:br/>
                                <w:t>Program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48AC56D" w14:textId="094AEA05" w:rsidR="00F24FD5" w:rsidRDefault="00F24FD5" w:rsidP="008574EB">
            <w:pPr>
              <w:widowControl w:val="0"/>
              <w:spacing w:after="120" w:line="240" w:lineRule="auto"/>
              <w:rPr>
                <w:rFonts w:ascii="Elephant" w:eastAsia="Times New Roman" w:hAnsi="Elephant" w:cs="Arial"/>
                <w:bCs/>
                <w:color w:val="000000"/>
                <w:spacing w:val="10"/>
                <w:kern w:val="28"/>
                <w:sz w:val="72"/>
                <w:szCs w:val="72"/>
                <w:lang w:eastAsia="en-US"/>
                <w14:ligatures w14:val="none"/>
                <w14:cntxtAlts/>
              </w:rPr>
            </w:pPr>
          </w:p>
          <w:p w14:paraId="3F3BB3C5" w14:textId="0593B36E" w:rsidR="00F24FD5" w:rsidRDefault="0070591E" w:rsidP="008574EB">
            <w:pPr>
              <w:widowControl w:val="0"/>
              <w:spacing w:after="120" w:line="240" w:lineRule="auto"/>
              <w:rPr>
                <w:rFonts w:ascii="Elephant" w:eastAsia="Times New Roman" w:hAnsi="Elephant" w:cs="Arial"/>
                <w:bCs/>
                <w:color w:val="000000"/>
                <w:spacing w:val="10"/>
                <w:kern w:val="28"/>
                <w:sz w:val="72"/>
                <w:szCs w:val="72"/>
                <w:lang w:eastAsia="en-US"/>
                <w14:ligatures w14:val="none"/>
                <w14:cntxtAlt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F77F446" wp14:editId="43996F4E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833120</wp:posOffset>
                      </wp:positionV>
                      <wp:extent cx="2590800" cy="2301240"/>
                      <wp:effectExtent l="0" t="0" r="0" b="38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301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5058C" w14:textId="406F21A6" w:rsidR="00F24FD5" w:rsidRPr="0038686D" w:rsidRDefault="00F24FD5" w:rsidP="0038686D">
                                  <w:pPr>
                                    <w:jc w:val="center"/>
                                  </w:pPr>
                                  <w:r w:rsidRPr="0038686D">
                                    <w:t>The ASPIRE Program (</w:t>
                                  </w:r>
                                  <w:r w:rsidRPr="0038686D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  <w:r w:rsidRPr="0038686D">
                                    <w:t xml:space="preserve">chieve </w:t>
                                  </w:r>
                                  <w:r w:rsidRPr="0038686D">
                                    <w:rPr>
                                      <w:b/>
                                      <w:bCs/>
                                    </w:rPr>
                                    <w:t>S</w:t>
                                  </w:r>
                                  <w:r w:rsidRPr="0038686D">
                                    <w:t xml:space="preserve">uccess, </w:t>
                                  </w:r>
                                  <w:r w:rsidRPr="0038686D">
                                    <w:rPr>
                                      <w:b/>
                                      <w:bCs/>
                                    </w:rPr>
                                    <w:t>P</w:t>
                                  </w:r>
                                  <w:r w:rsidRPr="0038686D">
                                    <w:t xml:space="preserve">romote </w:t>
                                  </w:r>
                                  <w:r w:rsidRPr="0038686D">
                                    <w:rPr>
                                      <w:b/>
                                      <w:bCs/>
                                    </w:rPr>
                                    <w:t>I</w:t>
                                  </w:r>
                                  <w:r w:rsidRPr="0038686D">
                                    <w:t xml:space="preserve">ndependence, </w:t>
                                  </w:r>
                                  <w:r w:rsidRPr="0038686D">
                                    <w:rPr>
                                      <w:b/>
                                      <w:bCs/>
                                    </w:rPr>
                                    <w:t>R</w:t>
                                  </w:r>
                                  <w:r w:rsidRPr="0038686D">
                                    <w:t xml:space="preserve">espect, </w:t>
                                  </w:r>
                                  <w:r w:rsidRPr="0038686D"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  <w:r w:rsidRPr="0038686D">
                                    <w:t>ducate) strives to effectively meet the needs of       students with social-emotional and behavioral challenges within an environment that is safe, focused on self-regulation, and helps students develop social emotional skills relative to their same age/grade level peers.</w:t>
                                  </w:r>
                                </w:p>
                                <w:p w14:paraId="38228255" w14:textId="77777777" w:rsidR="00F24FD5" w:rsidRPr="0038686D" w:rsidRDefault="00F24FD5" w:rsidP="0038686D">
                                  <w:r w:rsidRPr="0038686D">
                                    <w:t> </w:t>
                                  </w:r>
                                </w:p>
                                <w:p w14:paraId="15FCC343" w14:textId="3FE651D9" w:rsidR="00F24FD5" w:rsidRDefault="00F24FD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F77F446" id="Text Box 2" o:spid="_x0000_s1030" type="#_x0000_t202" style="position:absolute;margin-left:-11.05pt;margin-top:65.6pt;width:204pt;height:181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" stroked="f">
                      <v:textbox>
                        <w:txbxContent>
                          <w:p w14:paraId="2735058C" w14:textId="406F21A6" w:rsidR="00F24FD5" w:rsidRPr="0038686D" w:rsidRDefault="00F24FD5" w:rsidP="0038686D">
                            <w:pPr>
                              <w:jc w:val="center"/>
                            </w:pPr>
                            <w:r w:rsidRPr="0038686D">
                              <w:t>The ASPIRE Program (</w:t>
                            </w:r>
                            <w:r w:rsidRPr="0038686D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38686D">
                              <w:t xml:space="preserve">chieve </w:t>
                            </w:r>
                            <w:r w:rsidRPr="0038686D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38686D">
                              <w:t xml:space="preserve">uccess, </w:t>
                            </w:r>
                            <w:r w:rsidRPr="0038686D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38686D">
                              <w:t xml:space="preserve">romote </w:t>
                            </w:r>
                            <w:r w:rsidRPr="0038686D"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38686D">
                              <w:t xml:space="preserve">ndependence, </w:t>
                            </w:r>
                            <w:r w:rsidRPr="0038686D">
                              <w:rPr>
                                <w:b/>
                                <w:bCs/>
                              </w:rPr>
                              <w:t>R</w:t>
                            </w:r>
                            <w:r w:rsidRPr="0038686D">
                              <w:t xml:space="preserve">espect, </w:t>
                            </w:r>
                            <w:r w:rsidRPr="0038686D"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38686D">
                              <w:t xml:space="preserve">ducate) strives to effectively meet the needs of       students with social-emotional and behavioral challenges within an environment that is safe, focused on </w:t>
                            </w:r>
                            <w:r w:rsidRPr="0038686D">
                              <w:t>self-regulation</w:t>
                            </w:r>
                            <w:r w:rsidRPr="0038686D">
                              <w:t>, and helps students develop social emotional skills relative to their same age/grade level peers.</w:t>
                            </w:r>
                          </w:p>
                          <w:p w14:paraId="38228255" w14:textId="77777777" w:rsidR="00F24FD5" w:rsidRPr="0038686D" w:rsidRDefault="00F24FD5" w:rsidP="0038686D">
                            <w:r w:rsidRPr="0038686D">
                              <w:t> </w:t>
                            </w:r>
                          </w:p>
                          <w:p w14:paraId="15FCC343" w14:textId="3FE651D9" w:rsidR="00F24FD5" w:rsidRDefault="00F24FD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BEEDB2B" w14:textId="62615E99" w:rsidR="00F24FD5" w:rsidRPr="008574EB" w:rsidRDefault="0070591E" w:rsidP="008574EB">
            <w:pPr>
              <w:widowControl w:val="0"/>
              <w:spacing w:after="120" w:line="240" w:lineRule="auto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F91702E" wp14:editId="009A54F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2872740</wp:posOffset>
                      </wp:positionV>
                      <wp:extent cx="2407920" cy="1287780"/>
                      <wp:effectExtent l="0" t="0" r="0" b="762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792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C4318D" w14:textId="735F56D0" w:rsidR="0070591E" w:rsidRPr="0070591E" w:rsidRDefault="0070591E" w:rsidP="007059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91E">
                                    <w:rPr>
                                      <w:sz w:val="16"/>
                                      <w:szCs w:val="16"/>
                                    </w:rPr>
                                    <w:t>Hillsboro-Deering Elementary School</w:t>
                                  </w:r>
                                </w:p>
                                <w:p w14:paraId="0EADE73C" w14:textId="77777777" w:rsidR="0070591E" w:rsidRPr="0070591E" w:rsidRDefault="0070591E" w:rsidP="007059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91E">
                                    <w:rPr>
                                      <w:sz w:val="16"/>
                                      <w:szCs w:val="16"/>
                                    </w:rPr>
                                    <w:t xml:space="preserve">4 </w:t>
                                  </w:r>
                                  <w:proofErr w:type="spellStart"/>
                                  <w:r w:rsidRPr="0070591E">
                                    <w:rPr>
                                      <w:sz w:val="16"/>
                                      <w:szCs w:val="16"/>
                                    </w:rPr>
                                    <w:t>Hillcat</w:t>
                                  </w:r>
                                  <w:proofErr w:type="spellEnd"/>
                                  <w:r w:rsidRPr="0070591E">
                                    <w:rPr>
                                      <w:sz w:val="16"/>
                                      <w:szCs w:val="16"/>
                                    </w:rPr>
                                    <w:t xml:space="preserve"> Drive</w:t>
                                  </w:r>
                                </w:p>
                                <w:p w14:paraId="408CA9C3" w14:textId="77777777" w:rsidR="0070591E" w:rsidRPr="0070591E" w:rsidRDefault="0070591E" w:rsidP="007059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91E">
                                    <w:rPr>
                                      <w:sz w:val="16"/>
                                      <w:szCs w:val="16"/>
                                    </w:rPr>
                                    <w:t>Hillsboro, NH  03244</w:t>
                                  </w:r>
                                </w:p>
                                <w:p w14:paraId="6F5963D2" w14:textId="77777777" w:rsidR="0070591E" w:rsidRPr="0070591E" w:rsidRDefault="0070591E" w:rsidP="007059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91E">
                                    <w:rPr>
                                      <w:sz w:val="16"/>
                                      <w:szCs w:val="16"/>
                                    </w:rPr>
                                    <w:t>603-464-1110</w:t>
                                  </w:r>
                                </w:p>
                                <w:p w14:paraId="53576227" w14:textId="77777777" w:rsidR="0070591E" w:rsidRPr="0070591E" w:rsidRDefault="0070591E" w:rsidP="007059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A5D5D8A" w14:textId="6EE353A4" w:rsidR="0070591E" w:rsidRPr="0070591E" w:rsidRDefault="0070591E" w:rsidP="007059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91E">
                                    <w:rPr>
                                      <w:sz w:val="16"/>
                                      <w:szCs w:val="16"/>
                                    </w:rPr>
                                    <w:t>Robin Whitney, Pre-K – 2nd Principal</w:t>
                                  </w:r>
                                </w:p>
                                <w:p w14:paraId="4ADA5C23" w14:textId="220CA0B5" w:rsidR="0070591E" w:rsidRPr="0070591E" w:rsidRDefault="0070591E" w:rsidP="007059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91E">
                                    <w:rPr>
                                      <w:sz w:val="16"/>
                                      <w:szCs w:val="16"/>
                                    </w:rPr>
                                    <w:t>Craig Roach, 3rd – 5th Principal</w:t>
                                  </w:r>
                                </w:p>
                                <w:p w14:paraId="59EA44AF" w14:textId="1D0C13C6" w:rsidR="0070591E" w:rsidRPr="0070591E" w:rsidRDefault="0070591E" w:rsidP="007059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91E">
                                    <w:rPr>
                                      <w:sz w:val="16"/>
                                      <w:szCs w:val="16"/>
                                    </w:rPr>
                                    <w:t>Veronica Hytner, Special Education Coordinator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F91702E" id="_x0000_s1031" type="#_x0000_t202" style="position:absolute;margin-left:-.35pt;margin-top:226.2pt;width:189.6pt;height:101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" stroked="f">
                      <v:textbox>
                        <w:txbxContent>
                          <w:p w14:paraId="71C4318D" w14:textId="735F56D0" w:rsidR="0070591E" w:rsidRPr="0070591E" w:rsidRDefault="0070591E" w:rsidP="0070591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91E">
                              <w:rPr>
                                <w:sz w:val="16"/>
                                <w:szCs w:val="16"/>
                              </w:rPr>
                              <w:t>Hillsboro-Deering Elementary School</w:t>
                            </w:r>
                          </w:p>
                          <w:p w14:paraId="0EADE73C" w14:textId="77777777" w:rsidR="0070591E" w:rsidRPr="0070591E" w:rsidRDefault="0070591E" w:rsidP="0070591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91E">
                              <w:rPr>
                                <w:sz w:val="16"/>
                                <w:szCs w:val="16"/>
                              </w:rPr>
                              <w:t xml:space="preserve">4 </w:t>
                            </w:r>
                            <w:proofErr w:type="spellStart"/>
                            <w:r w:rsidRPr="0070591E">
                              <w:rPr>
                                <w:sz w:val="16"/>
                                <w:szCs w:val="16"/>
                              </w:rPr>
                              <w:t>Hillcat</w:t>
                            </w:r>
                            <w:proofErr w:type="spellEnd"/>
                            <w:r w:rsidRPr="0070591E">
                              <w:rPr>
                                <w:sz w:val="16"/>
                                <w:szCs w:val="16"/>
                              </w:rPr>
                              <w:t xml:space="preserve"> Drive</w:t>
                            </w:r>
                          </w:p>
                          <w:p w14:paraId="408CA9C3" w14:textId="77777777" w:rsidR="0070591E" w:rsidRPr="0070591E" w:rsidRDefault="0070591E" w:rsidP="0070591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91E">
                              <w:rPr>
                                <w:sz w:val="16"/>
                                <w:szCs w:val="16"/>
                              </w:rPr>
                              <w:t>Hillsboro, NH  03244</w:t>
                            </w:r>
                          </w:p>
                          <w:p w14:paraId="6F5963D2" w14:textId="77777777" w:rsidR="0070591E" w:rsidRPr="0070591E" w:rsidRDefault="0070591E" w:rsidP="0070591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91E">
                              <w:rPr>
                                <w:sz w:val="16"/>
                                <w:szCs w:val="16"/>
                              </w:rPr>
                              <w:t>603-464-1110</w:t>
                            </w:r>
                          </w:p>
                          <w:p w14:paraId="53576227" w14:textId="77777777" w:rsidR="0070591E" w:rsidRPr="0070591E" w:rsidRDefault="0070591E" w:rsidP="0070591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5D5D8A" w14:textId="6EE353A4" w:rsidR="0070591E" w:rsidRPr="0070591E" w:rsidRDefault="0070591E" w:rsidP="0070591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91E">
                              <w:rPr>
                                <w:sz w:val="16"/>
                                <w:szCs w:val="16"/>
                              </w:rPr>
                              <w:t>Robin Whitney, Pre-K – 2nd Principal</w:t>
                            </w:r>
                          </w:p>
                          <w:p w14:paraId="4ADA5C23" w14:textId="220CA0B5" w:rsidR="0070591E" w:rsidRPr="0070591E" w:rsidRDefault="0070591E" w:rsidP="0070591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91E">
                              <w:rPr>
                                <w:sz w:val="16"/>
                                <w:szCs w:val="16"/>
                              </w:rPr>
                              <w:t>Craig Roach, 3rd – 5th Principal</w:t>
                            </w:r>
                          </w:p>
                          <w:p w14:paraId="59EA44AF" w14:textId="1D0C13C6" w:rsidR="0070591E" w:rsidRPr="0070591E" w:rsidRDefault="0070591E" w:rsidP="0070591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91E">
                              <w:rPr>
                                <w:sz w:val="16"/>
                                <w:szCs w:val="16"/>
                              </w:rPr>
                              <w:t>Veronica Hytner, Special Education Coordinator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24FD5" w:rsidRPr="008574EB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> </w:t>
            </w:r>
          </w:p>
          <w:p w14:paraId="3BE8128E" w14:textId="5E8D00B7" w:rsidR="00F24FD5" w:rsidRPr="0037743C" w:rsidRDefault="00F24FD5" w:rsidP="00CE1E3B">
            <w:pPr>
              <w:pStyle w:val="Subtitle"/>
            </w:pPr>
          </w:p>
          <w:p w14:paraId="511CA7D4" w14:textId="3CA1C16F" w:rsidR="00F24FD5" w:rsidRDefault="00F24FD5" w:rsidP="00CE1E3B"/>
        </w:tc>
      </w:tr>
    </w:tbl>
    <w:p w14:paraId="0A05C3B5" w14:textId="77777777" w:rsidR="00CE1E3B" w:rsidRDefault="00CE1E3B" w:rsidP="00D91EF3">
      <w:pPr>
        <w:pStyle w:val="NoSpacing"/>
      </w:pPr>
    </w:p>
    <w:tbl>
      <w:tblPr>
        <w:tblStyle w:val="HostTable"/>
        <w:tblW w:w="0" w:type="auto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Layout table"/>
      </w:tblPr>
      <w:tblGrid>
        <w:gridCol w:w="4579"/>
        <w:gridCol w:w="5227"/>
        <w:gridCol w:w="4579"/>
      </w:tblGrid>
      <w:tr w:rsidR="0037743C" w14:paraId="587E2664" w14:textId="77777777" w:rsidTr="000E2C45">
        <w:trPr>
          <w:trHeight w:hRule="exact" w:val="993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14:paraId="01C4D7FA" w14:textId="77777777" w:rsidR="008574EB" w:rsidRPr="008574EB" w:rsidRDefault="008574EB" w:rsidP="008574EB">
            <w:pPr>
              <w:widowControl w:val="0"/>
              <w:spacing w:after="0" w:line="240" w:lineRule="auto"/>
              <w:jc w:val="center"/>
              <w:outlineLvl w:val="0"/>
              <w:rPr>
                <w:rFonts w:ascii="Arial Black" w:eastAsia="Times New Roman" w:hAnsi="Arial Black" w:cs="Times New Roman"/>
                <w:color w:val="660033"/>
                <w:kern w:val="28"/>
                <w:sz w:val="38"/>
                <w:szCs w:val="38"/>
                <w:lang w:eastAsia="en-US"/>
                <w14:ligatures w14:val="none"/>
                <w14:cntxtAlts/>
              </w:rPr>
            </w:pPr>
            <w:r w:rsidRPr="008574EB">
              <w:rPr>
                <w:rFonts w:ascii="Arial Black" w:eastAsia="Times New Roman" w:hAnsi="Arial Black" w:cs="Times New Roman"/>
                <w:color w:val="660033"/>
                <w:kern w:val="28"/>
                <w:sz w:val="38"/>
                <w:szCs w:val="38"/>
                <w:lang w:eastAsia="en-US"/>
                <w14:ligatures w14:val="none"/>
                <w14:cntxtAlts/>
              </w:rPr>
              <w:t>Curriculum</w:t>
            </w:r>
          </w:p>
          <w:p w14:paraId="779E30EA" w14:textId="77777777" w:rsidR="008574EB" w:rsidRPr="008574EB" w:rsidRDefault="008574EB" w:rsidP="008574EB">
            <w:pPr>
              <w:widowControl w:val="0"/>
              <w:spacing w:after="120" w:line="240" w:lineRule="auto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</w:pPr>
            <w:r w:rsidRPr="008574EB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> </w:t>
            </w:r>
          </w:p>
          <w:p w14:paraId="299681C9" w14:textId="7F6B2D73" w:rsidR="008574EB" w:rsidRPr="008574EB" w:rsidRDefault="008574EB" w:rsidP="008574EB">
            <w:r w:rsidRPr="008574EB">
              <w:t xml:space="preserve">Students’ educational needs are individualized with the use of regular education curriculum aligned with the </w:t>
            </w:r>
            <w:r w:rsidRPr="008574EB">
              <w:rPr>
                <w:i/>
                <w:iCs/>
              </w:rPr>
              <w:t xml:space="preserve">Common Core, </w:t>
            </w:r>
            <w:r w:rsidRPr="008574EB">
              <w:t>in addition to specialized instruction in accordance with each student’s Individualized Education Plan (IEP).</w:t>
            </w:r>
          </w:p>
          <w:p w14:paraId="0DFDC5AD" w14:textId="77777777" w:rsidR="008574EB" w:rsidRPr="008574EB" w:rsidRDefault="008574EB" w:rsidP="008574EB">
            <w:r w:rsidRPr="008574EB">
              <w:t> </w:t>
            </w:r>
          </w:p>
          <w:p w14:paraId="66262C4E" w14:textId="77777777" w:rsidR="008574EB" w:rsidRPr="008574EB" w:rsidRDefault="008574EB" w:rsidP="008574EB">
            <w:pPr>
              <w:widowControl w:val="0"/>
              <w:spacing w:after="0" w:line="240" w:lineRule="auto"/>
              <w:jc w:val="center"/>
              <w:outlineLvl w:val="0"/>
              <w:rPr>
                <w:rFonts w:ascii="Arial Black" w:eastAsia="Times New Roman" w:hAnsi="Arial Black" w:cs="Times New Roman"/>
                <w:color w:val="660033"/>
                <w:kern w:val="28"/>
                <w:sz w:val="38"/>
                <w:szCs w:val="38"/>
                <w:lang w:eastAsia="en-US"/>
                <w14:ligatures w14:val="none"/>
                <w14:cntxtAlts/>
              </w:rPr>
            </w:pPr>
            <w:r w:rsidRPr="008574EB">
              <w:rPr>
                <w:rFonts w:ascii="Arial Black" w:eastAsia="Times New Roman" w:hAnsi="Arial Black" w:cs="Times New Roman"/>
                <w:color w:val="660033"/>
                <w:kern w:val="28"/>
                <w:sz w:val="38"/>
                <w:szCs w:val="38"/>
                <w:lang w:eastAsia="en-US"/>
                <w14:ligatures w14:val="none"/>
                <w14:cntxtAlts/>
              </w:rPr>
              <w:t>Least Restrictive</w:t>
            </w:r>
            <w:r w:rsidRPr="008574EB">
              <w:rPr>
                <w:rFonts w:ascii="Arial Black" w:eastAsia="Times New Roman" w:hAnsi="Arial Black" w:cs="Times New Roman"/>
                <w:color w:val="660033"/>
                <w:kern w:val="28"/>
                <w:sz w:val="38"/>
                <w:szCs w:val="38"/>
                <w:lang w:eastAsia="en-US"/>
                <w14:ligatures w14:val="none"/>
                <w14:cntxtAlts/>
              </w:rPr>
              <w:br/>
              <w:t>Environment</w:t>
            </w:r>
          </w:p>
          <w:p w14:paraId="617E93A9" w14:textId="77777777" w:rsidR="008574EB" w:rsidRPr="008574EB" w:rsidRDefault="008574EB" w:rsidP="008574EB">
            <w:pPr>
              <w:widowControl w:val="0"/>
              <w:spacing w:after="120" w:line="240" w:lineRule="auto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</w:pPr>
            <w:r w:rsidRPr="008574EB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> </w:t>
            </w:r>
          </w:p>
          <w:p w14:paraId="37269D1A" w14:textId="300FF5C7" w:rsidR="008574EB" w:rsidRPr="008574EB" w:rsidRDefault="008574EB" w:rsidP="008574EB">
            <w:r w:rsidRPr="008574EB">
              <w:t xml:space="preserve">The ultimate goal of the ASPIRE program is for students to be </w:t>
            </w:r>
            <w:r w:rsidRPr="008574EB">
              <w:br/>
              <w:t xml:space="preserve">included in regular education </w:t>
            </w:r>
            <w:r w:rsidRPr="008574EB">
              <w:br/>
              <w:t xml:space="preserve">classrooms and programs to the maximum extent appropriate, as determined on an individual basis for each student, by each student’s team. </w:t>
            </w:r>
          </w:p>
          <w:p w14:paraId="5F65B39A" w14:textId="77777777" w:rsidR="008574EB" w:rsidRPr="008574EB" w:rsidRDefault="008574EB" w:rsidP="008574EB">
            <w:r w:rsidRPr="008574EB">
              <w:t xml:space="preserve">Hillsboro-Deering Elementary </w:t>
            </w:r>
            <w:r w:rsidRPr="008574EB">
              <w:br/>
              <w:t xml:space="preserve">ASPIRE Program affords </w:t>
            </w:r>
            <w:proofErr w:type="gramStart"/>
            <w:r w:rsidRPr="008574EB">
              <w:t>program based</w:t>
            </w:r>
            <w:proofErr w:type="gramEnd"/>
            <w:r w:rsidRPr="008574EB">
              <w:t xml:space="preserve"> services to students in </w:t>
            </w:r>
            <w:r w:rsidRPr="008574EB">
              <w:br/>
              <w:t xml:space="preserve">second through fifth grade with </w:t>
            </w:r>
            <w:r w:rsidRPr="008574EB">
              <w:br/>
              <w:t>established and documented</w:t>
            </w:r>
            <w:r w:rsidRPr="008574EB">
              <w:rPr>
                <w:b/>
                <w:bCs/>
              </w:rPr>
              <w:t xml:space="preserve"> </w:t>
            </w:r>
            <w:r w:rsidRPr="008574EB">
              <w:rPr>
                <w:b/>
                <w:bCs/>
              </w:rPr>
              <w:br/>
            </w:r>
            <w:r w:rsidRPr="008574EB">
              <w:t>educational and emotional needs.</w:t>
            </w:r>
          </w:p>
          <w:p w14:paraId="5BA80DE2" w14:textId="77777777" w:rsidR="008574EB" w:rsidRPr="008574EB" w:rsidRDefault="008574EB" w:rsidP="008574EB">
            <w:r w:rsidRPr="008574EB">
              <w:t> </w:t>
            </w:r>
          </w:p>
          <w:p w14:paraId="72C633C7" w14:textId="1364D8F5" w:rsidR="0037743C" w:rsidRDefault="0037743C" w:rsidP="0037743C"/>
        </w:tc>
        <w:tc>
          <w:tcPr>
            <w:tcW w:w="5227" w:type="dxa"/>
            <w:tcMar>
              <w:left w:w="432" w:type="dxa"/>
              <w:right w:w="432" w:type="dxa"/>
            </w:tcMar>
          </w:tcPr>
          <w:p w14:paraId="6D4ABFE3" w14:textId="3FEB0D6A" w:rsidR="008574EB" w:rsidRPr="008574EB" w:rsidRDefault="008574EB" w:rsidP="008574EB">
            <w:pPr>
              <w:pStyle w:val="Quote"/>
              <w:jc w:val="center"/>
              <w:rPr>
                <w:rFonts w:ascii="Arial Black" w:hAnsi="Arial Black"/>
                <w:sz w:val="38"/>
                <w:szCs w:val="38"/>
              </w:rPr>
            </w:pPr>
            <w:r w:rsidRPr="008574EB">
              <w:rPr>
                <w:rFonts w:ascii="Arial Black" w:hAnsi="Arial Black"/>
                <w:sz w:val="38"/>
                <w:szCs w:val="38"/>
              </w:rPr>
              <w:t xml:space="preserve">The Program </w:t>
            </w:r>
            <w:r w:rsidRPr="008574EB">
              <w:rPr>
                <w:rFonts w:ascii="Arial" w:eastAsia="Times New Roman" w:hAnsi="Arial" w:cs="Arial"/>
                <w:color w:val="660033"/>
                <w:kern w:val="28"/>
                <w:lang w:eastAsia="en-US"/>
                <w14:ligatures w14:val="none"/>
                <w14:cntxtAlts/>
              </w:rPr>
              <w:t>Hillsboro-Deering Elementary School’s ASPIRE Program is designed to assist students who are identified with an educational</w:t>
            </w:r>
            <w:r w:rsidR="00782751">
              <w:rPr>
                <w:rFonts w:ascii="Arial" w:eastAsia="Times New Roman" w:hAnsi="Arial" w:cs="Arial"/>
                <w:color w:val="660033"/>
                <w:kern w:val="28"/>
                <w:lang w:eastAsia="en-US"/>
                <w14:ligatures w14:val="none"/>
                <w14:cntxtAlts/>
              </w:rPr>
              <w:t xml:space="preserve"> </w:t>
            </w:r>
            <w:r w:rsidRPr="008574EB">
              <w:rPr>
                <w:rFonts w:ascii="Arial" w:eastAsia="Times New Roman" w:hAnsi="Arial" w:cs="Arial"/>
                <w:color w:val="660033"/>
                <w:kern w:val="28"/>
                <w:lang w:eastAsia="en-US"/>
                <w14:ligatures w14:val="none"/>
                <w14:cntxtAlts/>
              </w:rPr>
              <w:t xml:space="preserve">disability and who have </w:t>
            </w:r>
            <w:r w:rsidRPr="008574EB">
              <w:rPr>
                <w:rFonts w:ascii="Arial" w:eastAsia="Times New Roman" w:hAnsi="Arial" w:cs="Arial"/>
                <w:color w:val="660033"/>
                <w:kern w:val="28"/>
                <w:lang w:eastAsia="en-US"/>
                <w14:ligatures w14:val="none"/>
                <w14:cntxtAlts/>
              </w:rPr>
              <w:br/>
              <w:t>significant behavioral challenges.</w:t>
            </w:r>
            <w:r w:rsidRPr="008574EB">
              <w:rPr>
                <w:rFonts w:ascii="Arial" w:eastAsia="Times New Roman" w:hAnsi="Arial" w:cs="Arial"/>
                <w:color w:val="660033"/>
                <w:kern w:val="28"/>
                <w:sz w:val="24"/>
                <w:szCs w:val="24"/>
                <w:lang w:eastAsia="en-US"/>
                <w14:ligatures w14:val="none"/>
                <w14:cntxtAlts/>
              </w:rPr>
              <w:t> </w:t>
            </w:r>
          </w:p>
          <w:p w14:paraId="5D0D26FB" w14:textId="4FB26C15" w:rsidR="008574EB" w:rsidRPr="008574EB" w:rsidRDefault="008574EB" w:rsidP="008574EB">
            <w:pPr>
              <w:widowControl w:val="0"/>
              <w:spacing w:after="120" w:line="240" w:lineRule="auto"/>
              <w:rPr>
                <w:rFonts w:eastAsia="Times New Roman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</w:pPr>
            <w:r w:rsidRPr="008574EB">
              <w:rPr>
                <w:rFonts w:eastAsia="Times New Roman" w:cs="Arial"/>
                <w:b/>
                <w:bCs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>ACHIEVE:</w:t>
            </w:r>
            <w:r w:rsidRPr="008574EB">
              <w:rPr>
                <w:rFonts w:eastAsia="Times New Roman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 xml:space="preserve"> Students individual areas of need are monitored closely to help them recognize personal success and growth.</w:t>
            </w:r>
          </w:p>
          <w:p w14:paraId="5C9D46BF" w14:textId="5F24C02C" w:rsidR="008574EB" w:rsidRPr="008574EB" w:rsidRDefault="008574EB" w:rsidP="008574EB">
            <w:pPr>
              <w:widowControl w:val="0"/>
              <w:spacing w:after="120" w:line="240" w:lineRule="auto"/>
              <w:rPr>
                <w:rFonts w:eastAsia="Times New Roman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</w:pPr>
            <w:r w:rsidRPr="008574EB">
              <w:rPr>
                <w:rFonts w:eastAsia="Times New Roman" w:cs="Arial"/>
                <w:b/>
                <w:bCs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>SUCCESS:</w:t>
            </w:r>
            <w:r w:rsidRPr="008574EB">
              <w:rPr>
                <w:rFonts w:eastAsia="Times New Roman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 xml:space="preserve"> When students are able to recognize their success, they experience an increase in motivation.  Students in the program </w:t>
            </w:r>
            <w:r w:rsidR="0038686D">
              <w:rPr>
                <w:rFonts w:eastAsia="Times New Roman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 xml:space="preserve">often </w:t>
            </w:r>
            <w:r w:rsidRPr="008574EB">
              <w:rPr>
                <w:rFonts w:eastAsia="Times New Roman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 xml:space="preserve">utilize daily behavior checklists to increase the rate of feedback and practice to improve their </w:t>
            </w:r>
            <w:proofErr w:type="spellStart"/>
            <w:r w:rsidRPr="008574EB">
              <w:rPr>
                <w:rFonts w:eastAsia="Times New Roman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>self awareness</w:t>
            </w:r>
            <w:proofErr w:type="spellEnd"/>
            <w:r w:rsidRPr="008574EB">
              <w:rPr>
                <w:rFonts w:eastAsia="Times New Roman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>.</w:t>
            </w:r>
          </w:p>
          <w:p w14:paraId="18AFE5E1" w14:textId="62730B44" w:rsidR="008574EB" w:rsidRPr="008574EB" w:rsidRDefault="008574EB" w:rsidP="008574EB">
            <w:pPr>
              <w:widowControl w:val="0"/>
              <w:spacing w:after="120" w:line="240" w:lineRule="auto"/>
              <w:rPr>
                <w:rFonts w:eastAsia="Times New Roman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</w:pPr>
            <w:r w:rsidRPr="008574EB">
              <w:rPr>
                <w:rFonts w:eastAsia="Times New Roman" w:cs="Arial"/>
                <w:b/>
                <w:bCs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>PROMOTE INDEPENDENCE:</w:t>
            </w:r>
            <w:r w:rsidRPr="008574EB">
              <w:rPr>
                <w:rFonts w:eastAsia="Times New Roman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 xml:space="preserve"> Additional adult support and guidance help students develop responsible decision-making skills through </w:t>
            </w:r>
            <w:r w:rsidR="0038686D">
              <w:rPr>
                <w:rFonts w:eastAsia="Times New Roman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 xml:space="preserve">learning the skill of </w:t>
            </w:r>
            <w:r w:rsidRPr="008574EB">
              <w:rPr>
                <w:rFonts w:eastAsia="Times New Roman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>self-reflection.</w:t>
            </w:r>
          </w:p>
          <w:p w14:paraId="2F12B012" w14:textId="54DE782B" w:rsidR="008574EB" w:rsidRPr="008574EB" w:rsidRDefault="008574EB" w:rsidP="008574EB">
            <w:pPr>
              <w:widowControl w:val="0"/>
              <w:spacing w:after="120" w:line="240" w:lineRule="auto"/>
              <w:rPr>
                <w:rFonts w:eastAsia="Times New Roman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</w:pPr>
            <w:r w:rsidRPr="008574EB">
              <w:rPr>
                <w:rFonts w:eastAsia="Times New Roman" w:cs="Arial"/>
                <w:b/>
                <w:bCs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>RESPECT:</w:t>
            </w:r>
            <w:r w:rsidRPr="008574EB">
              <w:rPr>
                <w:rFonts w:eastAsia="Times New Roman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 xml:space="preserve"> Through the use of small group instruction, students can access explicit social skills instruction to increase social awareness and self-management skills.</w:t>
            </w:r>
          </w:p>
          <w:p w14:paraId="4D74C8ED" w14:textId="0F2BC6B1" w:rsidR="008574EB" w:rsidRPr="008574EB" w:rsidRDefault="008574EB" w:rsidP="008574EB">
            <w:pPr>
              <w:widowControl w:val="0"/>
              <w:spacing w:after="120" w:line="240" w:lineRule="auto"/>
              <w:rPr>
                <w:rFonts w:eastAsia="Times New Roman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</w:pPr>
            <w:r w:rsidRPr="008574EB">
              <w:rPr>
                <w:rFonts w:eastAsia="Times New Roman" w:cs="Arial"/>
                <w:b/>
                <w:bCs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>EDUCATE:</w:t>
            </w:r>
            <w:r w:rsidRPr="008574EB">
              <w:rPr>
                <w:rFonts w:eastAsia="Times New Roman" w:cs="Arial"/>
                <w:color w:val="000000"/>
                <w:kern w:val="28"/>
                <w:sz w:val="18"/>
                <w:szCs w:val="18"/>
                <w:lang w:eastAsia="en-US"/>
                <w14:ligatures w14:val="none"/>
                <w14:cntxtAlts/>
              </w:rPr>
              <w:t xml:space="preserve"> Certified educators and behavioral support staff work together to help students meet grade level benchmarks and individualized goals within the least restrictive environment while balancing social/emotional needs.  </w:t>
            </w:r>
          </w:p>
          <w:p w14:paraId="7224BF9E" w14:textId="701BDC33" w:rsidR="0037743C" w:rsidRDefault="0037743C" w:rsidP="0037743C"/>
        </w:tc>
        <w:tc>
          <w:tcPr>
            <w:tcW w:w="4579" w:type="dxa"/>
            <w:tcMar>
              <w:left w:w="432" w:type="dxa"/>
            </w:tcMar>
          </w:tcPr>
          <w:p w14:paraId="5F4F7381" w14:textId="66D5B7F4" w:rsidR="008574EB" w:rsidRDefault="008574EB" w:rsidP="008574EB">
            <w:pPr>
              <w:pStyle w:val="Heading2"/>
              <w:spacing w:before="0" w:after="0" w:line="240" w:lineRule="auto"/>
            </w:pPr>
            <w:r>
              <w:t>Students are enrolled in the regular classroom and engage in activities created to meet their social, emotional and behavioral needs. The continuum of services is as follows:</w:t>
            </w:r>
          </w:p>
          <w:p w14:paraId="2FFF0028" w14:textId="77777777" w:rsidR="008574EB" w:rsidRPr="008574EB" w:rsidRDefault="008574EB" w:rsidP="008574EB"/>
          <w:p w14:paraId="060EF3D5" w14:textId="16CD42F6" w:rsidR="008574EB" w:rsidRDefault="008574EB" w:rsidP="008574EB">
            <w:pPr>
              <w:pStyle w:val="Heading2"/>
              <w:numPr>
                <w:ilvl w:val="0"/>
                <w:numId w:val="15"/>
              </w:numPr>
              <w:spacing w:before="0" w:after="0" w:line="240" w:lineRule="auto"/>
            </w:pPr>
            <w:r>
              <w:t xml:space="preserve">Students may only need to check-in with the ASPIRE </w:t>
            </w:r>
          </w:p>
          <w:p w14:paraId="06ACEF4D" w14:textId="77777777" w:rsidR="008574EB" w:rsidRDefault="008574EB" w:rsidP="008574EB">
            <w:pPr>
              <w:pStyle w:val="Heading2"/>
              <w:numPr>
                <w:ilvl w:val="0"/>
                <w:numId w:val="15"/>
              </w:numPr>
              <w:spacing w:before="0" w:after="0" w:line="240" w:lineRule="auto"/>
            </w:pPr>
            <w:r>
              <w:t>Program teacher on a daily     basis.</w:t>
            </w:r>
          </w:p>
          <w:p w14:paraId="336503F0" w14:textId="77777777" w:rsidR="008574EB" w:rsidRDefault="008574EB" w:rsidP="008574EB">
            <w:pPr>
              <w:pStyle w:val="Heading2"/>
              <w:numPr>
                <w:ilvl w:val="0"/>
                <w:numId w:val="15"/>
              </w:numPr>
              <w:spacing w:before="0" w:after="0" w:line="240" w:lineRule="auto"/>
            </w:pPr>
            <w:r>
              <w:t>Students may receive one-to-one tutorial time during a school day or school week.</w:t>
            </w:r>
          </w:p>
          <w:p w14:paraId="62314A6D" w14:textId="247FCF5C" w:rsidR="008574EB" w:rsidRDefault="008574EB" w:rsidP="008574EB">
            <w:pPr>
              <w:pStyle w:val="Heading2"/>
              <w:numPr>
                <w:ilvl w:val="0"/>
                <w:numId w:val="15"/>
              </w:numPr>
              <w:spacing w:before="0" w:after="0" w:line="240" w:lineRule="auto"/>
            </w:pPr>
            <w:r>
              <w:t>Students may receive small group instruction in specific academic areas.</w:t>
            </w:r>
          </w:p>
          <w:p w14:paraId="3344B9C2" w14:textId="500DB1C6" w:rsidR="008574EB" w:rsidRDefault="008574EB" w:rsidP="008574EB">
            <w:pPr>
              <w:pStyle w:val="Heading2"/>
              <w:numPr>
                <w:ilvl w:val="0"/>
                <w:numId w:val="15"/>
              </w:numPr>
              <w:spacing w:before="0" w:after="0" w:line="240" w:lineRule="auto"/>
            </w:pPr>
            <w:r>
              <w:t>Students can access the ASPIRE Program when necessary (crisis, anxiety, behavioral difficulty, etc.)</w:t>
            </w:r>
          </w:p>
          <w:p w14:paraId="3522A667" w14:textId="305AE635" w:rsidR="008574EB" w:rsidRDefault="008574EB" w:rsidP="008574EB">
            <w:pPr>
              <w:pStyle w:val="Heading2"/>
              <w:numPr>
                <w:ilvl w:val="0"/>
                <w:numId w:val="15"/>
              </w:numPr>
              <w:spacing w:before="0" w:after="0" w:line="240" w:lineRule="auto"/>
            </w:pPr>
            <w:r>
              <w:t xml:space="preserve">Students will receive support to address positive </w:t>
            </w:r>
            <w:r w:rsidR="00B87E40">
              <w:t xml:space="preserve">emotional, </w:t>
            </w:r>
            <w:r>
              <w:t>social, behavioral and academic functioning.</w:t>
            </w:r>
          </w:p>
          <w:p w14:paraId="0D5691B7" w14:textId="57E1A691" w:rsidR="008574EB" w:rsidRDefault="008574EB" w:rsidP="008574EB">
            <w:pPr>
              <w:pStyle w:val="Heading2"/>
              <w:numPr>
                <w:ilvl w:val="0"/>
                <w:numId w:val="15"/>
              </w:numPr>
              <w:spacing w:before="0" w:after="0" w:line="240" w:lineRule="auto"/>
            </w:pPr>
            <w:r>
              <w:t>Students may require an interim full-day placement in the</w:t>
            </w:r>
            <w:r w:rsidR="00B87E40">
              <w:t xml:space="preserve"> </w:t>
            </w:r>
            <w:r>
              <w:t>ASPIRE Program.</w:t>
            </w:r>
          </w:p>
          <w:p w14:paraId="06D7FCF9" w14:textId="76E26119" w:rsidR="0037743C" w:rsidRDefault="008574EB" w:rsidP="008574EB">
            <w:pPr>
              <w:pStyle w:val="Heading2"/>
              <w:numPr>
                <w:ilvl w:val="0"/>
                <w:numId w:val="15"/>
              </w:numPr>
              <w:spacing w:before="0" w:after="0" w:line="240" w:lineRule="auto"/>
            </w:pPr>
            <w:r>
              <w:t>Students may require a full-day placement in the ASPIRE Program as their least restrictive environment.</w:t>
            </w:r>
          </w:p>
          <w:p w14:paraId="25055442" w14:textId="014CCA9C" w:rsidR="0037743C" w:rsidRDefault="0037743C">
            <w:pPr>
              <w:pStyle w:val="Website"/>
            </w:pPr>
          </w:p>
        </w:tc>
      </w:tr>
    </w:tbl>
    <w:p w14:paraId="7A93AFED" w14:textId="77777777" w:rsidR="00ED7C90" w:rsidRPr="000E2C45" w:rsidRDefault="00ED7C90" w:rsidP="00D91EF3">
      <w:pPr>
        <w:pStyle w:val="NoSpacing"/>
        <w:rPr>
          <w:sz w:val="6"/>
        </w:rPr>
      </w:pPr>
    </w:p>
    <w:sectPr w:rsidR="00ED7C90" w:rsidRPr="000E2C45" w:rsidSect="00CD4ED2"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432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428E" w14:textId="77777777" w:rsidR="00831FC6" w:rsidRDefault="00831FC6" w:rsidP="0037743C">
      <w:pPr>
        <w:spacing w:after="0" w:line="240" w:lineRule="auto"/>
      </w:pPr>
      <w:r>
        <w:separator/>
      </w:r>
    </w:p>
  </w:endnote>
  <w:endnote w:type="continuationSeparator" w:id="0">
    <w:p w14:paraId="1A8BC588" w14:textId="77777777" w:rsidR="00831FC6" w:rsidRDefault="00831FC6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59C34" w14:textId="77777777" w:rsidR="000E2C45" w:rsidRDefault="000E2C45">
    <w:pPr>
      <w:pStyle w:val="Footer"/>
    </w:pPr>
    <w:r>
      <w:rPr>
        <w:noProof/>
        <w:lang w:eastAsia="en-US"/>
      </w:rPr>
      <mc:AlternateContent>
        <mc:Choice Requires="wps">
          <w:drawing>
            <wp:inline distT="0" distB="0" distL="0" distR="0" wp14:anchorId="0414D5EC" wp14:editId="2E5F8192">
              <wp:extent cx="9134856" cy="137160"/>
              <wp:effectExtent l="0" t="0" r="9525" b="0"/>
              <wp:docPr id="5" name="Continuation footer rectangle" descr="Continuation footer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B0701E4" id="Continuation footer rectangle" o:spid="_x0000_s1026" alt="Continuation footer rectangle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E126C" w14:textId="77777777" w:rsidR="000E2C45" w:rsidRPr="000E2C45" w:rsidRDefault="000E2C45" w:rsidP="000E2C45">
    <w:pPr>
      <w:pStyle w:val="Footer"/>
      <w:tabs>
        <w:tab w:val="left" w:pos="10513"/>
      </w:tabs>
    </w:pPr>
    <w:r>
      <w:rPr>
        <w:noProof/>
      </w:rPr>
      <mc:AlternateContent>
        <mc:Choice Requires="wps">
          <w:drawing>
            <wp:inline distT="0" distB="0" distL="0" distR="0" wp14:anchorId="20FA98C8" wp14:editId="48C3E2DC">
              <wp:extent cx="2430000" cy="137127"/>
              <wp:effectExtent l="0" t="0" r="8890" b="0"/>
              <wp:docPr id="14" name="First page footer rectangle - right side" descr="First page footer rectangle - right s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B629F43" id="First page footer rectangle - right side" o:spid="_x0000_s1026" alt="First page footer rectangle - right side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" fillcolor="#2b7370 [1604]" stroked="f" strokeweight="1pt">
              <w10:anchorlock/>
            </v:rect>
          </w:pict>
        </mc:Fallback>
      </mc:AlternateContent>
    </w:r>
    <w:r>
      <w:tab/>
    </w:r>
    <w:r>
      <w:rPr>
        <w:noProof/>
      </w:rPr>
      <mc:AlternateContent>
        <mc:Choice Requires="wps">
          <w:drawing>
            <wp:inline distT="0" distB="0" distL="0" distR="0" wp14:anchorId="1DE2E039" wp14:editId="23C0BD6E">
              <wp:extent cx="2459736" cy="228544"/>
              <wp:effectExtent l="0" t="0" r="0" b="635"/>
              <wp:docPr id="15" name="First page footer rectangle - left side" descr="First page footer rectangle - left s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6A9EC7D" id="First page footer rectangle - left side" o:spid="_x0000_s1026" alt="First page footer rectangle - left side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CE70B" w14:textId="77777777" w:rsidR="00831FC6" w:rsidRDefault="00831FC6" w:rsidP="0037743C">
      <w:pPr>
        <w:spacing w:after="0" w:line="240" w:lineRule="auto"/>
      </w:pPr>
      <w:r>
        <w:separator/>
      </w:r>
    </w:p>
  </w:footnote>
  <w:footnote w:type="continuationSeparator" w:id="0">
    <w:p w14:paraId="2D3CB955" w14:textId="77777777" w:rsidR="00831FC6" w:rsidRDefault="00831FC6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9F04" w14:textId="77777777" w:rsidR="00400FAF" w:rsidRDefault="00400FAF" w:rsidP="00400F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C2229"/>
    <w:multiLevelType w:val="hybridMultilevel"/>
    <w:tmpl w:val="71D6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EB"/>
    <w:rsid w:val="00016C11"/>
    <w:rsid w:val="000425F6"/>
    <w:rsid w:val="00075279"/>
    <w:rsid w:val="000E2C45"/>
    <w:rsid w:val="00275195"/>
    <w:rsid w:val="002F5ECB"/>
    <w:rsid w:val="003270C5"/>
    <w:rsid w:val="003309C2"/>
    <w:rsid w:val="0037743C"/>
    <w:rsid w:val="0038686D"/>
    <w:rsid w:val="003B446E"/>
    <w:rsid w:val="003E1E9B"/>
    <w:rsid w:val="00400FAF"/>
    <w:rsid w:val="00425687"/>
    <w:rsid w:val="0048709F"/>
    <w:rsid w:val="00555FE1"/>
    <w:rsid w:val="005F496D"/>
    <w:rsid w:val="00632BB1"/>
    <w:rsid w:val="00636FE2"/>
    <w:rsid w:val="0069002D"/>
    <w:rsid w:val="00704FD6"/>
    <w:rsid w:val="0070591E"/>
    <w:rsid w:val="00712321"/>
    <w:rsid w:val="00726D69"/>
    <w:rsid w:val="007327A6"/>
    <w:rsid w:val="00751AA2"/>
    <w:rsid w:val="0075321D"/>
    <w:rsid w:val="00782751"/>
    <w:rsid w:val="007B03D6"/>
    <w:rsid w:val="007C70E3"/>
    <w:rsid w:val="00831FC6"/>
    <w:rsid w:val="008574EB"/>
    <w:rsid w:val="009775E0"/>
    <w:rsid w:val="009C3321"/>
    <w:rsid w:val="00A01D2E"/>
    <w:rsid w:val="00A92C80"/>
    <w:rsid w:val="00B87E40"/>
    <w:rsid w:val="00CA1864"/>
    <w:rsid w:val="00CD1B39"/>
    <w:rsid w:val="00CD4ED2"/>
    <w:rsid w:val="00CE1E3B"/>
    <w:rsid w:val="00CF1B6A"/>
    <w:rsid w:val="00D2631E"/>
    <w:rsid w:val="00D91EF3"/>
    <w:rsid w:val="00DC332A"/>
    <w:rsid w:val="00E36671"/>
    <w:rsid w:val="00E41C43"/>
    <w:rsid w:val="00E75E55"/>
    <w:rsid w:val="00E938FB"/>
    <w:rsid w:val="00ED7C90"/>
    <w:rsid w:val="00F24FD5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9CE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92C8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ytner\AppData\Roaming\Microsoft\Templates\Tri-fold%20brochure%20(blue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employees xmlns="http://schemas.microsoft.com/temp/samples">
  <employee>
    <CustomerName/>
    <CompanyName/>
    <SenderAddress/>
    <Address/>
  </employee>
</employe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6.xml><?xml version="1.0" encoding="utf-8"?>
<ds:datastoreItem xmlns:ds="http://schemas.openxmlformats.org/officeDocument/2006/customXml" ds:itemID="{6281D394-8FA6-496B-AD67-BB2C8653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2022-10-11T18:22:00Z</dcterms:created>
  <dcterms:modified xsi:type="dcterms:W3CDTF">2022-10-11T18:22:00Z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